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347FAD95" w14:textId="2989D60E" w:rsidR="001330D8" w:rsidRPr="001330D8" w:rsidRDefault="008766A6" w:rsidP="001330D8">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001330D8" w:rsidRPr="001330D8">
        <w:rPr>
          <w:rFonts w:asciiTheme="majorHAnsi" w:hAnsiTheme="majorHAnsi"/>
          <w:b/>
          <w:sz w:val="22"/>
          <w:szCs w:val="22"/>
        </w:rPr>
        <w:t xml:space="preserve">Comparación de Precios N° </w:t>
      </w:r>
      <w:r w:rsidR="00422AE0">
        <w:rPr>
          <w:rFonts w:asciiTheme="majorHAnsi" w:hAnsiTheme="majorHAnsi"/>
          <w:b/>
          <w:sz w:val="22"/>
          <w:szCs w:val="22"/>
        </w:rPr>
        <w:t>020</w:t>
      </w:r>
      <w:r w:rsidR="001330D8" w:rsidRPr="001330D8">
        <w:rPr>
          <w:rFonts w:asciiTheme="majorHAnsi" w:hAnsiTheme="majorHAnsi"/>
          <w:b/>
          <w:sz w:val="22"/>
          <w:szCs w:val="22"/>
        </w:rPr>
        <w:t>-2025- MINAM-VMGA-GICA-JICA2</w:t>
      </w:r>
    </w:p>
    <w:p w14:paraId="1F8FF7A0" w14:textId="46DFD861" w:rsidR="002A3C77" w:rsidRPr="00422AE0" w:rsidRDefault="001330D8" w:rsidP="00422AE0">
      <w:pPr>
        <w:ind w:left="1418"/>
        <w:rPr>
          <w:rFonts w:asciiTheme="majorHAnsi" w:eastAsia="Times New Roman" w:hAnsiTheme="majorHAnsi"/>
          <w:b/>
          <w:bCs/>
          <w:sz w:val="22"/>
          <w:szCs w:val="22"/>
          <w:lang w:val="es-PE" w:eastAsia="en-US"/>
        </w:rPr>
      </w:pPr>
      <w:r w:rsidRPr="001330D8">
        <w:rPr>
          <w:rFonts w:asciiTheme="majorHAnsi" w:hAnsiTheme="majorHAnsi"/>
          <w:b/>
          <w:sz w:val="22"/>
          <w:szCs w:val="22"/>
        </w:rPr>
        <w:t>“</w:t>
      </w:r>
      <w:r w:rsidR="00422AE0" w:rsidRPr="00422AE0">
        <w:rPr>
          <w:rFonts w:asciiTheme="majorHAnsi" w:eastAsia="Times New Roman" w:hAnsiTheme="majorHAnsi"/>
          <w:b/>
          <w:bCs/>
          <w:sz w:val="22"/>
          <w:szCs w:val="22"/>
          <w:lang w:val="es-PE" w:eastAsia="en-US"/>
        </w:rPr>
        <w:t>ADQUISICIÓN DE SOUVENIRS PARA CAMPAÑAS DE SENSIBILIZACIÓN Y DIFUSIÓN DEL PROYECTO DE</w:t>
      </w:r>
      <w:r w:rsidR="00422AE0">
        <w:rPr>
          <w:rFonts w:asciiTheme="majorHAnsi" w:eastAsia="Times New Roman" w:hAnsiTheme="majorHAnsi"/>
          <w:b/>
          <w:bCs/>
          <w:sz w:val="22"/>
          <w:szCs w:val="22"/>
          <w:lang w:val="es-PE" w:eastAsia="en-US"/>
        </w:rPr>
        <w:t xml:space="preserve"> </w:t>
      </w:r>
      <w:r w:rsidR="00422AE0" w:rsidRPr="00422AE0">
        <w:rPr>
          <w:rFonts w:asciiTheme="majorHAnsi" w:eastAsia="Times New Roman" w:hAnsiTheme="majorHAnsi"/>
          <w:b/>
          <w:bCs/>
          <w:sz w:val="22"/>
          <w:szCs w:val="22"/>
          <w:lang w:val="es-PE" w:eastAsia="en-US"/>
        </w:rPr>
        <w:t>RECUPERACIÓN DEL ÁREA DEGRADADA POR RESIDUOS SÓLIDOS EN SECHURA</w:t>
      </w:r>
      <w:r w:rsidR="008153BB">
        <w:rPr>
          <w:rFonts w:asciiTheme="majorHAnsi" w:eastAsia="Times New Roman" w:hAnsiTheme="majorHAnsi"/>
          <w:b/>
          <w:bCs/>
          <w:sz w:val="22"/>
          <w:szCs w:val="22"/>
          <w:lang w:val="es-PE" w:eastAsia="en-US"/>
        </w:rPr>
        <w:t>”</w:t>
      </w:r>
    </w:p>
    <w:p w14:paraId="128CA3CD" w14:textId="77777777" w:rsidR="001330D8" w:rsidRPr="000D6E32" w:rsidRDefault="001330D8" w:rsidP="001330D8">
      <w:pPr>
        <w:ind w:left="1418"/>
        <w:rPr>
          <w:rFonts w:asciiTheme="majorHAnsi" w:hAnsiTheme="majorHAnsi" w:cs="Arial"/>
          <w:sz w:val="10"/>
          <w:szCs w:val="10"/>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3A6B4EC" w14:textId="0BBAC110" w:rsidR="00230002" w:rsidRDefault="00230002" w:rsidP="00A101CB">
      <w:pPr>
        <w:ind w:right="143"/>
        <w:jc w:val="both"/>
        <w:rPr>
          <w:rFonts w:asciiTheme="majorHAnsi" w:hAnsiTheme="majorHAnsi" w:cs="Arial"/>
          <w:b/>
          <w:bCs/>
          <w:lang w:val="es-PE"/>
        </w:rPr>
      </w:pPr>
    </w:p>
    <w:p w14:paraId="168D2A74" w14:textId="40A25AFD" w:rsidR="000F2DEE" w:rsidRDefault="000F2DEE" w:rsidP="00A101CB">
      <w:pPr>
        <w:ind w:right="143"/>
        <w:jc w:val="both"/>
        <w:rPr>
          <w:rFonts w:asciiTheme="majorHAnsi" w:hAnsiTheme="majorHAnsi" w:cs="Arial"/>
          <w:b/>
          <w:bCs/>
          <w:lang w:val="es-PE"/>
        </w:rPr>
      </w:pPr>
    </w:p>
    <w:p w14:paraId="2F897440" w14:textId="77777777" w:rsidR="000F2DEE" w:rsidRPr="000B6C59" w:rsidRDefault="000F2DEE" w:rsidP="00A101CB">
      <w:pPr>
        <w:ind w:right="143"/>
        <w:jc w:val="both"/>
        <w:rPr>
          <w:rFonts w:asciiTheme="majorHAnsi" w:hAnsiTheme="majorHAnsi" w:cs="Arial"/>
          <w:b/>
          <w:bCs/>
          <w:lang w:val="es-PE"/>
        </w:rPr>
      </w:pPr>
    </w:p>
    <w:p w14:paraId="35145AC9" w14:textId="078133E7"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3A477AF5" w14:textId="05E5BF98" w:rsidR="008153BB" w:rsidRPr="001330D8" w:rsidRDefault="008153BB" w:rsidP="008153BB">
      <w:pPr>
        <w:jc w:val="center"/>
        <w:rPr>
          <w:rFonts w:asciiTheme="majorHAnsi" w:hAnsiTheme="majorHAnsi"/>
          <w:b/>
          <w:sz w:val="22"/>
          <w:szCs w:val="22"/>
        </w:rPr>
      </w:pPr>
      <w:r w:rsidRPr="001330D8">
        <w:rPr>
          <w:rFonts w:asciiTheme="majorHAnsi" w:hAnsiTheme="majorHAnsi"/>
          <w:b/>
          <w:sz w:val="22"/>
          <w:szCs w:val="22"/>
        </w:rPr>
        <w:t xml:space="preserve">Comparación de Precios N° </w:t>
      </w:r>
      <w:r w:rsidR="00422AE0">
        <w:rPr>
          <w:rFonts w:asciiTheme="majorHAnsi" w:hAnsiTheme="majorHAnsi"/>
          <w:b/>
          <w:sz w:val="22"/>
          <w:szCs w:val="22"/>
        </w:rPr>
        <w:t>020</w:t>
      </w:r>
      <w:r w:rsidRPr="001330D8">
        <w:rPr>
          <w:rFonts w:asciiTheme="majorHAnsi" w:hAnsiTheme="majorHAnsi"/>
          <w:b/>
          <w:sz w:val="22"/>
          <w:szCs w:val="22"/>
        </w:rPr>
        <w:t>-2025- MINAM-VMGA-GICA-JICA2</w:t>
      </w:r>
    </w:p>
    <w:p w14:paraId="137A90A0" w14:textId="77777777" w:rsidR="00422AE0" w:rsidRPr="00422AE0" w:rsidRDefault="00422AE0" w:rsidP="00422AE0">
      <w:pPr>
        <w:jc w:val="center"/>
        <w:rPr>
          <w:rFonts w:asciiTheme="majorHAnsi" w:eastAsia="Times New Roman" w:hAnsiTheme="majorHAnsi"/>
          <w:b/>
          <w:bCs/>
          <w:sz w:val="22"/>
          <w:szCs w:val="22"/>
          <w:lang w:val="es-PE" w:eastAsia="en-US"/>
        </w:rPr>
      </w:pPr>
      <w:r w:rsidRPr="001330D8">
        <w:rPr>
          <w:rFonts w:asciiTheme="majorHAnsi" w:hAnsiTheme="majorHAnsi"/>
          <w:b/>
          <w:sz w:val="22"/>
          <w:szCs w:val="22"/>
        </w:rPr>
        <w:t>“</w:t>
      </w:r>
      <w:r w:rsidRPr="00422AE0">
        <w:rPr>
          <w:rFonts w:asciiTheme="majorHAnsi" w:eastAsia="Times New Roman" w:hAnsiTheme="majorHAnsi"/>
          <w:b/>
          <w:bCs/>
          <w:sz w:val="22"/>
          <w:szCs w:val="22"/>
          <w:lang w:val="es-PE" w:eastAsia="en-US"/>
        </w:rPr>
        <w:t>ADQUISICIÓN DE SOUVENIRS PARA CAMPAÑAS DE SENSIBILIZACIÓN Y DIFUSIÓN DEL PROYECTO DE</w:t>
      </w:r>
      <w:r>
        <w:rPr>
          <w:rFonts w:asciiTheme="majorHAnsi" w:eastAsia="Times New Roman" w:hAnsiTheme="majorHAnsi"/>
          <w:b/>
          <w:bCs/>
          <w:sz w:val="22"/>
          <w:szCs w:val="22"/>
          <w:lang w:val="es-PE" w:eastAsia="en-US"/>
        </w:rPr>
        <w:t xml:space="preserve"> </w:t>
      </w:r>
      <w:r w:rsidRPr="00422AE0">
        <w:rPr>
          <w:rFonts w:asciiTheme="majorHAnsi" w:eastAsia="Times New Roman" w:hAnsiTheme="majorHAnsi"/>
          <w:b/>
          <w:bCs/>
          <w:sz w:val="22"/>
          <w:szCs w:val="22"/>
          <w:lang w:val="es-PE" w:eastAsia="en-US"/>
        </w:rPr>
        <w:t>RECUPERACIÓN DEL ÁREA DEGRADADA POR RESIDUOS SÓLIDOS EN SECHURA</w:t>
      </w:r>
      <w:r>
        <w:rPr>
          <w:rFonts w:asciiTheme="majorHAnsi" w:eastAsia="Times New Roman" w:hAnsiTheme="majorHAnsi"/>
          <w:b/>
          <w:bCs/>
          <w:sz w:val="22"/>
          <w:szCs w:val="22"/>
          <w:lang w:val="es-PE" w:eastAsia="en-US"/>
        </w:rPr>
        <w:t>”</w:t>
      </w:r>
    </w:p>
    <w:p w14:paraId="7F09FBF6" w14:textId="77777777" w:rsidR="000D6E32" w:rsidRPr="008153BB" w:rsidRDefault="000D6E32" w:rsidP="000D6E32">
      <w:pPr>
        <w:jc w:val="center"/>
        <w:rPr>
          <w:rFonts w:asciiTheme="majorHAnsi" w:hAnsiTheme="majorHAnsi"/>
          <w:sz w:val="22"/>
          <w:szCs w:val="22"/>
          <w:lang w:val="es-P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Precio Total  S/</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3A92B298" w14:textId="742A8D60" w:rsidR="008766A6" w:rsidRPr="000B6C59" w:rsidRDefault="008766A6" w:rsidP="008766A6">
      <w:pPr>
        <w:rPr>
          <w:rFonts w:asciiTheme="majorHAnsi" w:hAnsiTheme="majorHAnsi"/>
          <w:b/>
          <w:sz w:val="22"/>
          <w:szCs w:val="22"/>
        </w:rPr>
      </w:pPr>
    </w:p>
    <w:p w14:paraId="1F7E9782" w14:textId="568724FA" w:rsidR="00C11DEB" w:rsidRPr="000B6C59" w:rsidRDefault="00C11DEB" w:rsidP="008766A6">
      <w:pPr>
        <w:rPr>
          <w:rFonts w:asciiTheme="majorHAnsi" w:hAnsiTheme="majorHAnsi"/>
          <w:b/>
          <w:sz w:val="22"/>
          <w:szCs w:val="22"/>
        </w:rPr>
      </w:pPr>
    </w:p>
    <w:p w14:paraId="19A260FE" w14:textId="77777777" w:rsidR="00C11DEB" w:rsidRPr="000B6C59" w:rsidRDefault="00C11DEB"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0"/>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102ADB67"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40A41B2A" w14:textId="77777777" w:rsidR="00295654" w:rsidRDefault="00295654" w:rsidP="00295654">
      <w:pPr>
        <w:jc w:val="center"/>
        <w:rPr>
          <w:rFonts w:asciiTheme="majorHAnsi" w:hAnsiTheme="majorHAnsi"/>
          <w:b/>
          <w:sz w:val="22"/>
          <w:szCs w:val="22"/>
        </w:rPr>
      </w:pPr>
    </w:p>
    <w:p w14:paraId="788DA014" w14:textId="77777777" w:rsidR="00422AE0" w:rsidRPr="001330D8" w:rsidRDefault="00422AE0" w:rsidP="00422AE0">
      <w:pPr>
        <w:jc w:val="center"/>
        <w:rPr>
          <w:rFonts w:asciiTheme="majorHAnsi" w:hAnsiTheme="majorHAnsi"/>
          <w:b/>
          <w:sz w:val="22"/>
          <w:szCs w:val="22"/>
        </w:rPr>
      </w:pPr>
      <w:r w:rsidRPr="001330D8">
        <w:rPr>
          <w:rFonts w:asciiTheme="majorHAnsi" w:hAnsiTheme="majorHAnsi"/>
          <w:b/>
          <w:sz w:val="22"/>
          <w:szCs w:val="22"/>
        </w:rPr>
        <w:t xml:space="preserve">Comparación de Precios N° </w:t>
      </w:r>
      <w:r>
        <w:rPr>
          <w:rFonts w:asciiTheme="majorHAnsi" w:hAnsiTheme="majorHAnsi"/>
          <w:b/>
          <w:sz w:val="22"/>
          <w:szCs w:val="22"/>
        </w:rPr>
        <w:t>020</w:t>
      </w:r>
      <w:r w:rsidRPr="001330D8">
        <w:rPr>
          <w:rFonts w:asciiTheme="majorHAnsi" w:hAnsiTheme="majorHAnsi"/>
          <w:b/>
          <w:sz w:val="22"/>
          <w:szCs w:val="22"/>
        </w:rPr>
        <w:t>-2025- MINAM-VMGA-GICA-JICA2</w:t>
      </w:r>
    </w:p>
    <w:p w14:paraId="6C432443" w14:textId="77777777" w:rsidR="00422AE0" w:rsidRPr="00422AE0" w:rsidRDefault="00422AE0" w:rsidP="00422AE0">
      <w:pPr>
        <w:jc w:val="center"/>
        <w:rPr>
          <w:rFonts w:asciiTheme="majorHAnsi" w:eastAsia="Times New Roman" w:hAnsiTheme="majorHAnsi"/>
          <w:b/>
          <w:bCs/>
          <w:sz w:val="22"/>
          <w:szCs w:val="22"/>
          <w:lang w:val="es-PE" w:eastAsia="en-US"/>
        </w:rPr>
      </w:pPr>
      <w:r w:rsidRPr="001330D8">
        <w:rPr>
          <w:rFonts w:asciiTheme="majorHAnsi" w:hAnsiTheme="majorHAnsi"/>
          <w:b/>
          <w:sz w:val="22"/>
          <w:szCs w:val="22"/>
        </w:rPr>
        <w:t>“</w:t>
      </w:r>
      <w:r w:rsidRPr="00422AE0">
        <w:rPr>
          <w:rFonts w:asciiTheme="majorHAnsi" w:eastAsia="Times New Roman" w:hAnsiTheme="majorHAnsi"/>
          <w:b/>
          <w:bCs/>
          <w:sz w:val="22"/>
          <w:szCs w:val="22"/>
          <w:lang w:val="es-PE" w:eastAsia="en-US"/>
        </w:rPr>
        <w:t>ADQUISICIÓN DE SOUVENIRS PARA CAMPAÑAS DE SENSIBILIZACIÓN Y DIFUSIÓN DEL PROYECTO DE</w:t>
      </w:r>
      <w:r>
        <w:rPr>
          <w:rFonts w:asciiTheme="majorHAnsi" w:eastAsia="Times New Roman" w:hAnsiTheme="majorHAnsi"/>
          <w:b/>
          <w:bCs/>
          <w:sz w:val="22"/>
          <w:szCs w:val="22"/>
          <w:lang w:val="es-PE" w:eastAsia="en-US"/>
        </w:rPr>
        <w:t xml:space="preserve"> </w:t>
      </w:r>
      <w:r w:rsidRPr="00422AE0">
        <w:rPr>
          <w:rFonts w:asciiTheme="majorHAnsi" w:eastAsia="Times New Roman" w:hAnsiTheme="majorHAnsi"/>
          <w:b/>
          <w:bCs/>
          <w:sz w:val="22"/>
          <w:szCs w:val="22"/>
          <w:lang w:val="es-PE" w:eastAsia="en-US"/>
        </w:rPr>
        <w:t>RECUPERACIÓN DEL ÁREA DEGRADADA POR RESIDUOS SÓLIDOS EN SECHURA</w:t>
      </w:r>
      <w:r>
        <w:rPr>
          <w:rFonts w:asciiTheme="majorHAnsi" w:eastAsia="Times New Roman" w:hAnsiTheme="majorHAnsi"/>
          <w:b/>
          <w:bCs/>
          <w:sz w:val="22"/>
          <w:szCs w:val="22"/>
          <w:lang w:val="es-PE" w:eastAsia="en-US"/>
        </w:rPr>
        <w:t>”</w:t>
      </w:r>
    </w:p>
    <w:p w14:paraId="1A31177A" w14:textId="77777777" w:rsidR="000D6E32" w:rsidRPr="00422AE0" w:rsidRDefault="000D6E32" w:rsidP="000D6E32">
      <w:pPr>
        <w:widowControl w:val="0"/>
        <w:rPr>
          <w:rStyle w:val="Hipervnculo"/>
          <w:rFonts w:asciiTheme="majorHAnsi" w:eastAsia="Times New Roman" w:hAnsiTheme="majorHAnsi"/>
          <w:b/>
          <w:bCs/>
          <w:color w:val="auto"/>
          <w:sz w:val="22"/>
          <w:szCs w:val="22"/>
          <w:u w:val="none"/>
          <w:lang w:val="es-PE" w:eastAsia="en-US"/>
        </w:rPr>
      </w:pPr>
    </w:p>
    <w:p w14:paraId="5D26D2B2" w14:textId="77777777" w:rsidR="00535D86" w:rsidRPr="00535D86" w:rsidRDefault="00535D86" w:rsidP="00F651AF">
      <w:pPr>
        <w:widowControl w:val="0"/>
        <w:tabs>
          <w:tab w:val="left" w:pos="567"/>
        </w:tabs>
        <w:ind w:right="424"/>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2FD09ED4" w14:textId="77777777" w:rsidR="001940F2" w:rsidRDefault="001940F2" w:rsidP="001940F2">
      <w:pPr>
        <w:rPr>
          <w:rFonts w:asciiTheme="majorHAnsi" w:hAnsiTheme="majorHAnsi"/>
          <w:b/>
          <w:sz w:val="22"/>
          <w:szCs w:val="22"/>
        </w:rPr>
      </w:pPr>
    </w:p>
    <w:p w14:paraId="7D0E0E4F" w14:textId="1F47DCA5" w:rsidR="00975AC4" w:rsidRDefault="00975AC4" w:rsidP="001940F2">
      <w:pPr>
        <w:rPr>
          <w:rFonts w:asciiTheme="majorHAnsi" w:hAnsiTheme="majorHAnsi"/>
          <w:b/>
          <w:sz w:val="22"/>
          <w:szCs w:val="22"/>
        </w:rPr>
      </w:pPr>
    </w:p>
    <w:p w14:paraId="22E867CE" w14:textId="48E316B6" w:rsidR="00975AC4" w:rsidRDefault="00975AC4" w:rsidP="001940F2">
      <w:pPr>
        <w:rPr>
          <w:rFonts w:asciiTheme="majorHAnsi" w:hAnsiTheme="majorHAnsi"/>
          <w:b/>
          <w:sz w:val="22"/>
          <w:szCs w:val="22"/>
        </w:rPr>
      </w:pPr>
    </w:p>
    <w:p w14:paraId="4AEB2BE4" w14:textId="77777777" w:rsidR="00975AC4" w:rsidRDefault="00975AC4" w:rsidP="001940F2">
      <w:pPr>
        <w:rPr>
          <w:rFonts w:asciiTheme="majorHAnsi" w:hAnsiTheme="majorHAnsi"/>
          <w:b/>
          <w:sz w:val="22"/>
          <w:szCs w:val="22"/>
        </w:rPr>
      </w:pPr>
    </w:p>
    <w:p w14:paraId="2E97AC64" w14:textId="77777777" w:rsidR="001940F2" w:rsidRDefault="001940F2"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0B6C59" w:rsidRDefault="00A101CB" w:rsidP="00A101CB">
      <w:pPr>
        <w:widowControl w:val="0"/>
        <w:jc w:val="both"/>
        <w:rPr>
          <w:rFonts w:asciiTheme="majorHAnsi" w:hAnsiTheme="majorHAnsi" w:cs="Arial"/>
          <w:b/>
          <w:sz w:val="22"/>
          <w:szCs w:val="22"/>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408A9DAA" w14:textId="4C14B35E" w:rsidR="008766A6" w:rsidRPr="000B6C59" w:rsidRDefault="008766A6" w:rsidP="008766A6">
      <w:pPr>
        <w:widowControl w:val="0"/>
        <w:jc w:val="both"/>
        <w:rPr>
          <w:rFonts w:asciiTheme="majorHAnsi" w:hAnsiTheme="majorHAnsi" w:cs="Arial"/>
          <w:b/>
          <w:sz w:val="22"/>
          <w:szCs w:val="22"/>
          <w:lang w:val="es-PE"/>
        </w:rPr>
      </w:pPr>
    </w:p>
    <w:p w14:paraId="20249E8F" w14:textId="77777777" w:rsidR="00A101CB" w:rsidRPr="000B6C59" w:rsidRDefault="00A101CB" w:rsidP="00A101CB">
      <w:pPr>
        <w:rPr>
          <w:rFonts w:asciiTheme="majorHAnsi" w:hAnsiTheme="majorHAnsi" w:cs="Arial"/>
          <w:sz w:val="22"/>
          <w:szCs w:val="22"/>
          <w:lang w:val="es-PE"/>
        </w:rPr>
      </w:pPr>
    </w:p>
    <w:p w14:paraId="6D8E0863" w14:textId="77777777" w:rsidR="00422AE0" w:rsidRPr="001330D8" w:rsidRDefault="008766A6" w:rsidP="00422AE0">
      <w:pPr>
        <w:rPr>
          <w:rFonts w:asciiTheme="majorHAnsi" w:hAnsiTheme="majorHAnsi"/>
          <w:b/>
          <w:sz w:val="22"/>
          <w:szCs w:val="22"/>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422AE0" w:rsidRPr="001330D8">
        <w:rPr>
          <w:rFonts w:asciiTheme="majorHAnsi" w:hAnsiTheme="majorHAnsi"/>
          <w:b/>
          <w:sz w:val="22"/>
          <w:szCs w:val="22"/>
        </w:rPr>
        <w:t xml:space="preserve">Comparación de Precios N° </w:t>
      </w:r>
      <w:r w:rsidR="00422AE0">
        <w:rPr>
          <w:rFonts w:asciiTheme="majorHAnsi" w:hAnsiTheme="majorHAnsi"/>
          <w:b/>
          <w:sz w:val="22"/>
          <w:szCs w:val="22"/>
        </w:rPr>
        <w:t>020</w:t>
      </w:r>
      <w:r w:rsidR="00422AE0" w:rsidRPr="001330D8">
        <w:rPr>
          <w:rFonts w:asciiTheme="majorHAnsi" w:hAnsiTheme="majorHAnsi"/>
          <w:b/>
          <w:sz w:val="22"/>
          <w:szCs w:val="22"/>
        </w:rPr>
        <w:t>-2025- MINAM-VMGA-GICA-JICA2</w:t>
      </w:r>
    </w:p>
    <w:p w14:paraId="32F381C4" w14:textId="10B98B52" w:rsidR="008153BB" w:rsidRPr="00422AE0" w:rsidRDefault="00422AE0" w:rsidP="00422AE0">
      <w:pPr>
        <w:ind w:left="1418"/>
        <w:rPr>
          <w:rFonts w:asciiTheme="majorHAnsi" w:eastAsia="Times New Roman" w:hAnsiTheme="majorHAnsi"/>
          <w:b/>
          <w:bCs/>
          <w:sz w:val="22"/>
          <w:szCs w:val="22"/>
          <w:lang w:val="es-PE" w:eastAsia="en-US"/>
        </w:rPr>
      </w:pPr>
      <w:r w:rsidRPr="001330D8">
        <w:rPr>
          <w:rFonts w:asciiTheme="majorHAnsi" w:hAnsiTheme="majorHAnsi"/>
          <w:b/>
          <w:sz w:val="22"/>
          <w:szCs w:val="22"/>
        </w:rPr>
        <w:t>“</w:t>
      </w:r>
      <w:r w:rsidRPr="00422AE0">
        <w:rPr>
          <w:rFonts w:asciiTheme="majorHAnsi" w:eastAsia="Times New Roman" w:hAnsiTheme="majorHAnsi"/>
          <w:b/>
          <w:bCs/>
          <w:sz w:val="22"/>
          <w:szCs w:val="22"/>
          <w:lang w:val="es-PE" w:eastAsia="en-US"/>
        </w:rPr>
        <w:t>ADQUISICIÓN DE SOUVENIRS PARA CAMPAÑAS DE SENSIBILIZACIÓN Y DIFUSIÓN DEL PROYECTO DE</w:t>
      </w:r>
      <w:r>
        <w:rPr>
          <w:rFonts w:asciiTheme="majorHAnsi" w:eastAsia="Times New Roman" w:hAnsiTheme="majorHAnsi"/>
          <w:b/>
          <w:bCs/>
          <w:sz w:val="22"/>
          <w:szCs w:val="22"/>
          <w:lang w:val="es-PE" w:eastAsia="en-US"/>
        </w:rPr>
        <w:t xml:space="preserve"> </w:t>
      </w:r>
      <w:r w:rsidRPr="00422AE0">
        <w:rPr>
          <w:rFonts w:asciiTheme="majorHAnsi" w:eastAsia="Times New Roman" w:hAnsiTheme="majorHAnsi"/>
          <w:b/>
          <w:bCs/>
          <w:sz w:val="22"/>
          <w:szCs w:val="22"/>
          <w:lang w:val="es-PE" w:eastAsia="en-US"/>
        </w:rPr>
        <w:t>RECUPERACIÓN DEL ÁREA DEGRADADA POR RESIDUOS SÓLIDOS EN SECHURA</w:t>
      </w:r>
      <w:r>
        <w:rPr>
          <w:rFonts w:asciiTheme="majorHAnsi" w:eastAsia="Times New Roman" w:hAnsiTheme="majorHAnsi"/>
          <w:b/>
          <w:bCs/>
          <w:sz w:val="22"/>
          <w:szCs w:val="22"/>
          <w:lang w:val="es-PE" w:eastAsia="en-US"/>
        </w:rPr>
        <w:t>”</w:t>
      </w:r>
    </w:p>
    <w:p w14:paraId="47D41774" w14:textId="29656C2B" w:rsidR="008766A6" w:rsidRDefault="008766A6" w:rsidP="008153BB">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 xml:space="preserve">_____________%___(nombre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B)_____________%____(nombre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designación oficial como firma líder es:___________________(señalar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(D.N.I.Nº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4E429D44" w14:textId="29728A77" w:rsidR="00CC124D" w:rsidRDefault="008766A6" w:rsidP="002A3C77">
      <w:pPr>
        <w:jc w:val="center"/>
        <w:rPr>
          <w:rFonts w:asciiTheme="majorHAnsi" w:eastAsia="Times New Roman" w:hAnsiTheme="majorHAnsi"/>
          <w:b/>
          <w:sz w:val="22"/>
          <w:szCs w:val="22"/>
          <w:lang w:val="es-MX" w:eastAsia="en-US"/>
        </w:rPr>
      </w:pPr>
      <w:r w:rsidRPr="001940F2">
        <w:rPr>
          <w:rFonts w:asciiTheme="majorHAnsi" w:hAnsiTheme="majorHAnsi"/>
          <w:i/>
          <w:sz w:val="22"/>
          <w:szCs w:val="22"/>
        </w:rPr>
        <w:t>(D.N.I.Nº /Carné de Extranjería de ser el caso) (Firma B).</w:t>
      </w:r>
    </w:p>
    <w:p w14:paraId="64A6A8D5" w14:textId="498A09CD" w:rsidR="005F3798" w:rsidRDefault="005F3798" w:rsidP="00535D86">
      <w:pPr>
        <w:rPr>
          <w:rFonts w:asciiTheme="majorHAnsi" w:eastAsia="Times New Roman" w:hAnsiTheme="majorHAnsi"/>
          <w:b/>
          <w:sz w:val="22"/>
          <w:szCs w:val="22"/>
          <w:lang w:val="es-MX" w:eastAsia="en-US"/>
        </w:rPr>
      </w:pPr>
    </w:p>
    <w:sectPr w:rsidR="005F3798"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1" w:name="_Hlk513561891"/>
          <w:bookmarkStart w:id="2" w:name="_Hlk123727308"/>
          <w:bookmarkStart w:id="3" w:name="_Hlk123727309"/>
          <w:bookmarkStart w:id="4" w:name="_Hlk123731382"/>
          <w:bookmarkStart w:id="5" w:name="_Hlk123731383"/>
          <w:bookmarkStart w:id="6" w:name="_Hlk123731384"/>
          <w:bookmarkStart w:id="7" w:name="_Hlk123731385"/>
          <w:bookmarkStart w:id="8" w:name="_Hlk123738269"/>
          <w:bookmarkStart w:id="9" w:name="_Hlk123738270"/>
          <w:bookmarkStart w:id="10" w:name="_Hlk123738743"/>
          <w:bookmarkStart w:id="11" w:name="_Hlk123738744"/>
          <w:bookmarkStart w:id="12" w:name="_Hlk123738747"/>
          <w:bookmarkStart w:id="13" w:name="_Hlk123738748"/>
          <w:bookmarkStart w:id="14" w:name="_Hlk123738749"/>
          <w:bookmarkStart w:id="15" w:name="_Hlk123738750"/>
          <w:bookmarkStart w:id="16" w:name="_Hlk123738751"/>
          <w:bookmarkStart w:id="17" w:name="_Hlk123738752"/>
          <w:bookmarkStart w:id="18" w:name="_Hlk123742802"/>
          <w:bookmarkStart w:id="19" w:name="_Hlk123742803"/>
          <w:bookmarkStart w:id="20" w:name="_Hlk123742805"/>
          <w:bookmarkStart w:id="21" w:name="_Hlk123742806"/>
          <w:bookmarkStart w:id="22" w:name="_Hlk123742807"/>
          <w:bookmarkStart w:id="23" w:name="_Hlk123742808"/>
          <w:bookmarkStart w:id="24" w:name="_Hlk125446418"/>
          <w:bookmarkStart w:id="25" w:name="_Hlk125446419"/>
          <w:bookmarkStart w:id="26" w:name="_Hlk125446420"/>
          <w:bookmarkStart w:id="27" w:name="_Hlk125446421"/>
          <w:bookmarkStart w:id="28" w:name="_Hlk125453017"/>
          <w:bookmarkStart w:id="29" w:name="_Hlk125453018"/>
          <w:bookmarkStart w:id="30" w:name="_Hlk125453020"/>
          <w:bookmarkStart w:id="31" w:name="_Hlk125453021"/>
          <w:bookmarkStart w:id="32" w:name="_Hlk125453022"/>
          <w:bookmarkStart w:id="33" w:name="_Hlk125453023"/>
          <w:bookmarkStart w:id="34" w:name="_Hlk125453024"/>
          <w:bookmarkStart w:id="35" w:name="_Hlk125453025"/>
          <w:bookmarkStart w:id="36" w:name="_Hlk125455345"/>
          <w:bookmarkStart w:id="37" w:name="_Hlk125455346"/>
          <w:bookmarkStart w:id="38" w:name="_Hlk125455347"/>
          <w:bookmarkStart w:id="39" w:name="_Hlk125455348"/>
          <w:bookmarkStart w:id="40" w:name="_Hlk125455349"/>
          <w:bookmarkStart w:id="41" w:name="_Hlk125455350"/>
          <w:bookmarkStart w:id="42" w:name="_Hlk125455351"/>
          <w:bookmarkStart w:id="43" w:name="_Hlk125455352"/>
          <w:bookmarkStart w:id="44" w:name="_Hlk125455353"/>
          <w:bookmarkStart w:id="45" w:name="_Hlk125455354"/>
          <w:bookmarkStart w:id="46" w:name="_Hlk125469230"/>
          <w:bookmarkStart w:id="47" w:name="_Hlk125469231"/>
          <w:bookmarkStart w:id="48" w:name="_Hlk125469232"/>
          <w:bookmarkStart w:id="49" w:name="_Hlk125469233"/>
          <w:bookmarkStart w:id="50" w:name="_Hlk125471197"/>
          <w:bookmarkStart w:id="51" w:name="_Hlk125471198"/>
          <w:bookmarkStart w:id="52" w:name="_Hlk125551729"/>
          <w:bookmarkStart w:id="53" w:name="_Hlk125551730"/>
          <w:bookmarkStart w:id="54" w:name="_Hlk125551731"/>
          <w:bookmarkStart w:id="55"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6" w:name="_Hlk1553495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7" w:name="_Hlk155202337"/>
    <w:r w:rsidRPr="00B04D0F">
      <w:rPr>
        <w:rFonts w:ascii="Calibri" w:eastAsia="Times New Roman" w:hAnsi="Calibri" w:cs="Calibri"/>
        <w:color w:val="000000"/>
        <w:sz w:val="16"/>
        <w:szCs w:val="16"/>
        <w:lang w:eastAsia="es-ES"/>
      </w:rPr>
      <w:t>“Año de la recuperación y consolidación de la economía peruana”</w:t>
    </w:r>
  </w:p>
  <w:bookmarkEnd w:id="56"/>
  <w:bookmarkEnd w:id="57"/>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D6E32"/>
    <w:rsid w:val="000E092A"/>
    <w:rsid w:val="000E096D"/>
    <w:rsid w:val="000E48F6"/>
    <w:rsid w:val="000E63E7"/>
    <w:rsid w:val="000E67D5"/>
    <w:rsid w:val="000F0BFF"/>
    <w:rsid w:val="000F1381"/>
    <w:rsid w:val="000F15E4"/>
    <w:rsid w:val="000F192C"/>
    <w:rsid w:val="000F2DEE"/>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30D8"/>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4490"/>
    <w:rsid w:val="00274DED"/>
    <w:rsid w:val="00274E7F"/>
    <w:rsid w:val="00274F5E"/>
    <w:rsid w:val="002805FF"/>
    <w:rsid w:val="00281C16"/>
    <w:rsid w:val="00282404"/>
    <w:rsid w:val="00283B0B"/>
    <w:rsid w:val="00285DE5"/>
    <w:rsid w:val="00292A8E"/>
    <w:rsid w:val="00293944"/>
    <w:rsid w:val="002951CF"/>
    <w:rsid w:val="00295654"/>
    <w:rsid w:val="002A02D9"/>
    <w:rsid w:val="002A0E3B"/>
    <w:rsid w:val="002A0FBE"/>
    <w:rsid w:val="002A1287"/>
    <w:rsid w:val="002A16D0"/>
    <w:rsid w:val="002A2CB4"/>
    <w:rsid w:val="002A3A63"/>
    <w:rsid w:val="002A3C77"/>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2AE0"/>
    <w:rsid w:val="004241FA"/>
    <w:rsid w:val="00425039"/>
    <w:rsid w:val="004275BB"/>
    <w:rsid w:val="00431699"/>
    <w:rsid w:val="004328AA"/>
    <w:rsid w:val="004343F3"/>
    <w:rsid w:val="0043457D"/>
    <w:rsid w:val="00444C2E"/>
    <w:rsid w:val="00446102"/>
    <w:rsid w:val="00450180"/>
    <w:rsid w:val="004510EC"/>
    <w:rsid w:val="004512EB"/>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2DF8"/>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53BB"/>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23C6"/>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75AC4"/>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1E15"/>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6AB"/>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1542"/>
    <w:rsid w:val="00D937D2"/>
    <w:rsid w:val="00D938A9"/>
    <w:rsid w:val="00D95A03"/>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51AF"/>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497118177">
      <w:bodyDiv w:val="1"/>
      <w:marLeft w:val="0"/>
      <w:marRight w:val="0"/>
      <w:marTop w:val="0"/>
      <w:marBottom w:val="0"/>
      <w:divBdr>
        <w:top w:val="none" w:sz="0" w:space="0" w:color="auto"/>
        <w:left w:val="none" w:sz="0" w:space="0" w:color="auto"/>
        <w:bottom w:val="none" w:sz="0" w:space="0" w:color="auto"/>
        <w:right w:val="none" w:sz="0" w:space="0" w:color="auto"/>
      </w:divBdr>
    </w:div>
    <w:div w:id="620890132">
      <w:bodyDiv w:val="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102727039">
      <w:bodyDiv w:val="1"/>
      <w:marLeft w:val="0"/>
      <w:marRight w:val="0"/>
      <w:marTop w:val="0"/>
      <w:marBottom w:val="0"/>
      <w:divBdr>
        <w:top w:val="none" w:sz="0" w:space="0" w:color="auto"/>
        <w:left w:val="none" w:sz="0" w:space="0" w:color="auto"/>
        <w:bottom w:val="none" w:sz="0" w:space="0" w:color="auto"/>
        <w:right w:val="none" w:sz="0" w:space="0" w:color="auto"/>
      </w:divBdr>
    </w:div>
    <w:div w:id="1553537704">
      <w:bodyDiv w:val="1"/>
      <w:marLeft w:val="0"/>
      <w:marRight w:val="0"/>
      <w:marTop w:val="0"/>
      <w:marBottom w:val="0"/>
      <w:divBdr>
        <w:top w:val="none" w:sz="0" w:space="0" w:color="auto"/>
        <w:left w:val="none" w:sz="0" w:space="0" w:color="auto"/>
        <w:bottom w:val="none" w:sz="0" w:space="0" w:color="auto"/>
        <w:right w:val="none" w:sz="0" w:space="0" w:color="auto"/>
      </w:divBdr>
    </w:div>
    <w:div w:id="1558080076">
      <w:bodyDiv w:val="1"/>
      <w:marLeft w:val="0"/>
      <w:marRight w:val="0"/>
      <w:marTop w:val="0"/>
      <w:marBottom w:val="0"/>
      <w:divBdr>
        <w:top w:val="none" w:sz="0" w:space="0" w:color="auto"/>
        <w:left w:val="none" w:sz="0" w:space="0" w:color="auto"/>
        <w:bottom w:val="none" w:sz="0" w:space="0" w:color="auto"/>
        <w:right w:val="none" w:sz="0" w:space="0" w:color="auto"/>
      </w:divBdr>
    </w:div>
    <w:div w:id="1793329869">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1190</TotalTime>
  <Pages>4</Pages>
  <Words>1143</Words>
  <Characters>6291</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JOSEPH MANUEL CHAVEZ LÓPEZ</cp:lastModifiedBy>
  <cp:revision>85</cp:revision>
  <cp:lastPrinted>2025-01-15T23:46:00Z</cp:lastPrinted>
  <dcterms:created xsi:type="dcterms:W3CDTF">2024-10-18T21:25:00Z</dcterms:created>
  <dcterms:modified xsi:type="dcterms:W3CDTF">2025-10-07T22:14:00Z</dcterms:modified>
  <cp:category>Plantillas de Grupo</cp:category>
</cp:coreProperties>
</file>