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5C66D964" w14:textId="77777777" w:rsidR="000D6E32" w:rsidRPr="000B6C59" w:rsidRDefault="008766A6" w:rsidP="000D6E32">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bookmarkStart w:id="0" w:name="_Hlk209108764"/>
      <w:r w:rsidR="000D6E32" w:rsidRPr="00535D86">
        <w:rPr>
          <w:rFonts w:asciiTheme="majorHAnsi" w:hAnsiTheme="majorHAnsi"/>
          <w:b/>
          <w:sz w:val="22"/>
          <w:szCs w:val="22"/>
        </w:rPr>
        <w:t xml:space="preserve">Comparación de Precios </w:t>
      </w:r>
      <w:r w:rsidR="000D6E32" w:rsidRPr="00535D86">
        <w:rPr>
          <w:rStyle w:val="Hipervnculo"/>
          <w:rFonts w:asciiTheme="majorHAnsi" w:eastAsia="Times New Roman" w:hAnsiTheme="majorHAnsi"/>
          <w:b/>
          <w:color w:val="auto"/>
          <w:sz w:val="22"/>
          <w:szCs w:val="22"/>
          <w:u w:val="none"/>
          <w:lang w:eastAsia="en-US"/>
        </w:rPr>
        <w:t xml:space="preserve">N° </w:t>
      </w:r>
      <w:r w:rsidR="000D6E32">
        <w:rPr>
          <w:rStyle w:val="Hipervnculo"/>
          <w:rFonts w:asciiTheme="majorHAnsi" w:eastAsia="Times New Roman" w:hAnsiTheme="majorHAnsi"/>
          <w:b/>
          <w:color w:val="auto"/>
          <w:sz w:val="22"/>
          <w:szCs w:val="22"/>
          <w:u w:val="none"/>
          <w:lang w:eastAsia="en-US"/>
        </w:rPr>
        <w:t>014</w:t>
      </w:r>
      <w:r w:rsidR="000D6E32" w:rsidRPr="00535D86">
        <w:rPr>
          <w:rStyle w:val="Hipervnculo"/>
          <w:rFonts w:asciiTheme="majorHAnsi" w:eastAsia="Times New Roman" w:hAnsiTheme="majorHAnsi"/>
          <w:b/>
          <w:color w:val="auto"/>
          <w:sz w:val="22"/>
          <w:szCs w:val="22"/>
          <w:u w:val="none"/>
          <w:lang w:eastAsia="en-US"/>
        </w:rPr>
        <w:t>-202</w:t>
      </w:r>
      <w:r w:rsidR="000D6E32">
        <w:rPr>
          <w:rStyle w:val="Hipervnculo"/>
          <w:rFonts w:asciiTheme="majorHAnsi" w:eastAsia="Times New Roman" w:hAnsiTheme="majorHAnsi"/>
          <w:b/>
          <w:color w:val="auto"/>
          <w:sz w:val="22"/>
          <w:szCs w:val="22"/>
          <w:u w:val="none"/>
          <w:lang w:eastAsia="en-US"/>
        </w:rPr>
        <w:t>5</w:t>
      </w:r>
      <w:r w:rsidR="000D6E32" w:rsidRPr="00535D86">
        <w:rPr>
          <w:rStyle w:val="Hipervnculo"/>
          <w:rFonts w:asciiTheme="majorHAnsi" w:eastAsia="Times New Roman" w:hAnsiTheme="majorHAnsi"/>
          <w:b/>
          <w:color w:val="auto"/>
          <w:sz w:val="22"/>
          <w:szCs w:val="22"/>
          <w:u w:val="none"/>
          <w:lang w:eastAsia="en-US"/>
        </w:rPr>
        <w:t>- MINAM-VMGA-GICA-JICA2</w:t>
      </w:r>
    </w:p>
    <w:p w14:paraId="70AEC637" w14:textId="77777777" w:rsidR="000D6E32" w:rsidRDefault="000D6E32" w:rsidP="000D6E32">
      <w:pPr>
        <w:widowControl w:val="0"/>
        <w:ind w:left="1418"/>
        <w:jc w:val="both"/>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456759">
        <w:rPr>
          <w:rStyle w:val="Hipervnculo"/>
          <w:rFonts w:asciiTheme="majorHAnsi" w:eastAsia="Times New Roman" w:hAnsiTheme="majorHAnsi"/>
          <w:b/>
          <w:bCs/>
          <w:color w:val="auto"/>
          <w:sz w:val="22"/>
          <w:szCs w:val="22"/>
          <w:u w:val="none"/>
          <w:lang w:eastAsia="en-US"/>
        </w:rPr>
        <w:t>CONTRATACION DEL SERVICIO DE ACONDICIONAMIENTO DE LOCAL PARA LAS OFICINAS Y ARCHIVO EN LA SEDE COMPLEMENTARIA DE LA UNIDAD EJECUTORA 003: GESTIÓN INTEGRAL DE LA CALIDAD AMBIENTAL</w:t>
      </w:r>
      <w:r>
        <w:rPr>
          <w:rStyle w:val="Hipervnculo"/>
          <w:rFonts w:asciiTheme="majorHAnsi" w:eastAsia="Times New Roman" w:hAnsiTheme="majorHAnsi"/>
          <w:b/>
          <w:bCs/>
          <w:color w:val="auto"/>
          <w:sz w:val="22"/>
          <w:szCs w:val="22"/>
          <w:u w:val="none"/>
          <w:lang w:eastAsia="en-US"/>
        </w:rPr>
        <w:t>”</w:t>
      </w:r>
    </w:p>
    <w:bookmarkEnd w:id="0"/>
    <w:p w14:paraId="1F8FF7A0" w14:textId="7BF7139A" w:rsidR="002A3C77" w:rsidRPr="000D6E32" w:rsidRDefault="002A3C77" w:rsidP="000D6E32">
      <w:pPr>
        <w:rPr>
          <w:rFonts w:asciiTheme="majorHAnsi" w:hAnsiTheme="majorHAnsi" w:cs="Arial"/>
          <w:sz w:val="10"/>
          <w:szCs w:val="10"/>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1"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604A2291" w14:textId="77777777" w:rsidR="000D6E32" w:rsidRPr="000D6E32" w:rsidRDefault="000D6E32" w:rsidP="000D6E32">
      <w:pPr>
        <w:jc w:val="center"/>
        <w:rPr>
          <w:rFonts w:asciiTheme="majorHAnsi" w:hAnsiTheme="majorHAnsi"/>
          <w:b/>
          <w:sz w:val="22"/>
          <w:szCs w:val="22"/>
        </w:rPr>
      </w:pPr>
      <w:r w:rsidRPr="000D6E32">
        <w:rPr>
          <w:rFonts w:asciiTheme="majorHAnsi" w:hAnsiTheme="majorHAnsi"/>
          <w:b/>
          <w:sz w:val="22"/>
          <w:szCs w:val="22"/>
        </w:rPr>
        <w:t>Comparación de Precios N° 014-2025- MINAM-VMGA-GICA-JICA2</w:t>
      </w:r>
    </w:p>
    <w:p w14:paraId="168152AA" w14:textId="4F8366C2" w:rsidR="008766A6" w:rsidRDefault="000D6E32" w:rsidP="000D6E32">
      <w:pPr>
        <w:jc w:val="center"/>
        <w:rPr>
          <w:rFonts w:asciiTheme="majorHAnsi" w:hAnsiTheme="majorHAnsi"/>
          <w:b/>
          <w:sz w:val="22"/>
          <w:szCs w:val="22"/>
        </w:rPr>
      </w:pPr>
      <w:r w:rsidRPr="000D6E32">
        <w:rPr>
          <w:rFonts w:asciiTheme="majorHAnsi" w:hAnsiTheme="majorHAnsi"/>
          <w:b/>
          <w:sz w:val="22"/>
          <w:szCs w:val="22"/>
        </w:rPr>
        <w:t>“CONTRATACION DEL SERVICIO DE ACONDICIONAMIENTO DE LOCAL PARA LAS OFICINAS Y ARCHIVO EN LA SEDE COMPLEMENTARIA DE LA UNIDAD EJECUTORA 003: GESTIÓN INTEGRAL DE LA CALIDAD AMBIENTAL”</w:t>
      </w:r>
    </w:p>
    <w:p w14:paraId="7F09FBF6" w14:textId="77777777" w:rsidR="000D6E32" w:rsidRPr="000B6C59" w:rsidRDefault="000D6E32" w:rsidP="000D6E32">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Precio Total  S/</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1"/>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102ADB67"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572FACA6" w14:textId="77777777" w:rsidR="00F651AF" w:rsidRPr="00F651AF" w:rsidRDefault="00F651AF" w:rsidP="00F651AF"/>
    <w:p w14:paraId="1784A24C" w14:textId="77777777" w:rsidR="000D6E32" w:rsidRPr="000D6E32" w:rsidRDefault="000D6E32" w:rsidP="000D6E32">
      <w:pPr>
        <w:widowControl w:val="0"/>
        <w:jc w:val="center"/>
        <w:rPr>
          <w:rFonts w:asciiTheme="majorHAnsi" w:hAnsiTheme="majorHAnsi"/>
          <w:b/>
          <w:sz w:val="22"/>
          <w:szCs w:val="22"/>
        </w:rPr>
      </w:pPr>
      <w:r w:rsidRPr="000D6E32">
        <w:rPr>
          <w:rFonts w:asciiTheme="majorHAnsi" w:hAnsiTheme="majorHAnsi"/>
          <w:b/>
          <w:sz w:val="22"/>
          <w:szCs w:val="22"/>
        </w:rPr>
        <w:t>Comparación de Precios N° 014-2025- MINAM-VMGA-GICA-JICA2</w:t>
      </w:r>
    </w:p>
    <w:p w14:paraId="3818628B" w14:textId="0363794C" w:rsidR="002A3C77" w:rsidRDefault="000D6E32" w:rsidP="000D6E32">
      <w:pPr>
        <w:widowControl w:val="0"/>
        <w:jc w:val="center"/>
        <w:rPr>
          <w:rFonts w:asciiTheme="majorHAnsi" w:hAnsiTheme="majorHAnsi"/>
          <w:b/>
          <w:sz w:val="22"/>
          <w:szCs w:val="22"/>
        </w:rPr>
      </w:pPr>
      <w:r w:rsidRPr="000D6E32">
        <w:rPr>
          <w:rFonts w:asciiTheme="majorHAnsi" w:hAnsiTheme="majorHAnsi"/>
          <w:b/>
          <w:sz w:val="22"/>
          <w:szCs w:val="22"/>
        </w:rPr>
        <w:t>“CONTRATACION DEL SERVICIO DE ACONDICIONAMIENTO DE LOCAL PARA LAS OFICINAS Y ARCHIVO EN LA SEDE COMPLEMENTARIA DE LA UNIDAD EJECUTORA 003: GESTIÓN INTEGRAL DE LA CALIDAD AMBIENTAL”</w:t>
      </w:r>
    </w:p>
    <w:p w14:paraId="1A31177A" w14:textId="77777777" w:rsidR="000D6E32" w:rsidRDefault="000D6E32" w:rsidP="000D6E32">
      <w:pPr>
        <w:widowControl w:val="0"/>
        <w:rPr>
          <w:rStyle w:val="Hipervnculo"/>
          <w:rFonts w:asciiTheme="majorHAnsi" w:eastAsia="Times New Roman" w:hAnsiTheme="majorHAnsi"/>
          <w:b/>
          <w:bCs/>
          <w:color w:val="auto"/>
          <w:sz w:val="22"/>
          <w:szCs w:val="22"/>
          <w:u w:val="none"/>
          <w:lang w:eastAsia="en-US"/>
        </w:rPr>
      </w:pPr>
    </w:p>
    <w:p w14:paraId="5D26D2B2" w14:textId="77777777" w:rsidR="00535D86" w:rsidRPr="00535D86" w:rsidRDefault="00535D86" w:rsidP="00F651AF">
      <w:pPr>
        <w:widowControl w:val="0"/>
        <w:tabs>
          <w:tab w:val="left" w:pos="567"/>
        </w:tabs>
        <w:ind w:right="424"/>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053BE064" w14:textId="77777777" w:rsidR="000D6E32" w:rsidRPr="000B6C59" w:rsidRDefault="008766A6" w:rsidP="000D6E32">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0D6E32" w:rsidRPr="00535D86">
        <w:rPr>
          <w:rFonts w:asciiTheme="majorHAnsi" w:hAnsiTheme="majorHAnsi"/>
          <w:b/>
          <w:sz w:val="22"/>
          <w:szCs w:val="22"/>
        </w:rPr>
        <w:t xml:space="preserve">Comparación de Precios </w:t>
      </w:r>
      <w:r w:rsidR="000D6E32" w:rsidRPr="00535D86">
        <w:rPr>
          <w:rStyle w:val="Hipervnculo"/>
          <w:rFonts w:asciiTheme="majorHAnsi" w:eastAsia="Times New Roman" w:hAnsiTheme="majorHAnsi"/>
          <w:b/>
          <w:color w:val="auto"/>
          <w:sz w:val="22"/>
          <w:szCs w:val="22"/>
          <w:u w:val="none"/>
          <w:lang w:eastAsia="en-US"/>
        </w:rPr>
        <w:t xml:space="preserve">N° </w:t>
      </w:r>
      <w:r w:rsidR="000D6E32">
        <w:rPr>
          <w:rStyle w:val="Hipervnculo"/>
          <w:rFonts w:asciiTheme="majorHAnsi" w:eastAsia="Times New Roman" w:hAnsiTheme="majorHAnsi"/>
          <w:b/>
          <w:color w:val="auto"/>
          <w:sz w:val="22"/>
          <w:szCs w:val="22"/>
          <w:u w:val="none"/>
          <w:lang w:eastAsia="en-US"/>
        </w:rPr>
        <w:t>014</w:t>
      </w:r>
      <w:r w:rsidR="000D6E32" w:rsidRPr="00535D86">
        <w:rPr>
          <w:rStyle w:val="Hipervnculo"/>
          <w:rFonts w:asciiTheme="majorHAnsi" w:eastAsia="Times New Roman" w:hAnsiTheme="majorHAnsi"/>
          <w:b/>
          <w:color w:val="auto"/>
          <w:sz w:val="22"/>
          <w:szCs w:val="22"/>
          <w:u w:val="none"/>
          <w:lang w:eastAsia="en-US"/>
        </w:rPr>
        <w:t>-202</w:t>
      </w:r>
      <w:r w:rsidR="000D6E32">
        <w:rPr>
          <w:rStyle w:val="Hipervnculo"/>
          <w:rFonts w:asciiTheme="majorHAnsi" w:eastAsia="Times New Roman" w:hAnsiTheme="majorHAnsi"/>
          <w:b/>
          <w:color w:val="auto"/>
          <w:sz w:val="22"/>
          <w:szCs w:val="22"/>
          <w:u w:val="none"/>
          <w:lang w:eastAsia="en-US"/>
        </w:rPr>
        <w:t>5</w:t>
      </w:r>
      <w:r w:rsidR="000D6E32" w:rsidRPr="00535D86">
        <w:rPr>
          <w:rStyle w:val="Hipervnculo"/>
          <w:rFonts w:asciiTheme="majorHAnsi" w:eastAsia="Times New Roman" w:hAnsiTheme="majorHAnsi"/>
          <w:b/>
          <w:color w:val="auto"/>
          <w:sz w:val="22"/>
          <w:szCs w:val="22"/>
          <w:u w:val="none"/>
          <w:lang w:eastAsia="en-US"/>
        </w:rPr>
        <w:t>- MINAM-VMGA-GICA-JICA2</w:t>
      </w:r>
    </w:p>
    <w:p w14:paraId="651C07EF" w14:textId="77777777" w:rsidR="000D6E32" w:rsidRDefault="000D6E32" w:rsidP="000D6E32">
      <w:pPr>
        <w:widowControl w:val="0"/>
        <w:ind w:left="1418"/>
        <w:jc w:val="both"/>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456759">
        <w:rPr>
          <w:rStyle w:val="Hipervnculo"/>
          <w:rFonts w:asciiTheme="majorHAnsi" w:eastAsia="Times New Roman" w:hAnsiTheme="majorHAnsi"/>
          <w:b/>
          <w:bCs/>
          <w:color w:val="auto"/>
          <w:sz w:val="22"/>
          <w:szCs w:val="22"/>
          <w:u w:val="none"/>
          <w:lang w:eastAsia="en-US"/>
        </w:rPr>
        <w:t>CONTRATACION DEL SERVICIO DE ACONDICIONAMIENTO DE LOCAL PARA LAS OFICINAS Y ARCHIVO EN LA SEDE COMPLEMENTARIA DE LA UNIDAD EJECUTORA 003: GESTIÓN INTEGRAL DE LA CALIDAD AMBIENTAL</w:t>
      </w:r>
      <w:r>
        <w:rPr>
          <w:rStyle w:val="Hipervnculo"/>
          <w:rFonts w:asciiTheme="majorHAnsi" w:eastAsia="Times New Roman" w:hAnsiTheme="majorHAnsi"/>
          <w:b/>
          <w:bCs/>
          <w:color w:val="auto"/>
          <w:sz w:val="22"/>
          <w:szCs w:val="22"/>
          <w:u w:val="none"/>
          <w:lang w:eastAsia="en-US"/>
        </w:rPr>
        <w:t>”</w:t>
      </w:r>
    </w:p>
    <w:p w14:paraId="47D41774" w14:textId="7F695115" w:rsidR="008766A6" w:rsidRPr="000B6C59" w:rsidRDefault="008766A6" w:rsidP="000D6E32">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 xml:space="preserve">_____________%___(nombre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B)_____________%____(nombre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designación oficial como firma líder es:___________________(señalar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2" w:name="_Hlk513561891"/>
          <w:bookmarkStart w:id="3" w:name="_Hlk123727308"/>
          <w:bookmarkStart w:id="4" w:name="_Hlk123727309"/>
          <w:bookmarkStart w:id="5" w:name="_Hlk123731382"/>
          <w:bookmarkStart w:id="6" w:name="_Hlk123731383"/>
          <w:bookmarkStart w:id="7" w:name="_Hlk123731384"/>
          <w:bookmarkStart w:id="8" w:name="_Hlk123731385"/>
          <w:bookmarkStart w:id="9" w:name="_Hlk123738269"/>
          <w:bookmarkStart w:id="10" w:name="_Hlk123738270"/>
          <w:bookmarkStart w:id="11" w:name="_Hlk123738743"/>
          <w:bookmarkStart w:id="12" w:name="_Hlk123738744"/>
          <w:bookmarkStart w:id="13" w:name="_Hlk123738747"/>
          <w:bookmarkStart w:id="14" w:name="_Hlk123738748"/>
          <w:bookmarkStart w:id="15" w:name="_Hlk123738749"/>
          <w:bookmarkStart w:id="16" w:name="_Hlk123738750"/>
          <w:bookmarkStart w:id="17" w:name="_Hlk123738751"/>
          <w:bookmarkStart w:id="18" w:name="_Hlk123738752"/>
          <w:bookmarkStart w:id="19" w:name="_Hlk123742802"/>
          <w:bookmarkStart w:id="20" w:name="_Hlk123742803"/>
          <w:bookmarkStart w:id="21" w:name="_Hlk123742805"/>
          <w:bookmarkStart w:id="22" w:name="_Hlk123742806"/>
          <w:bookmarkStart w:id="23" w:name="_Hlk123742807"/>
          <w:bookmarkStart w:id="24" w:name="_Hlk123742808"/>
          <w:bookmarkStart w:id="25" w:name="_Hlk125446418"/>
          <w:bookmarkStart w:id="26" w:name="_Hlk125446419"/>
          <w:bookmarkStart w:id="27" w:name="_Hlk125446420"/>
          <w:bookmarkStart w:id="28" w:name="_Hlk125446421"/>
          <w:bookmarkStart w:id="29" w:name="_Hlk125453017"/>
          <w:bookmarkStart w:id="30" w:name="_Hlk125453018"/>
          <w:bookmarkStart w:id="31" w:name="_Hlk125453020"/>
          <w:bookmarkStart w:id="32" w:name="_Hlk125453021"/>
          <w:bookmarkStart w:id="33" w:name="_Hlk125453022"/>
          <w:bookmarkStart w:id="34" w:name="_Hlk125453023"/>
          <w:bookmarkStart w:id="35" w:name="_Hlk125453024"/>
          <w:bookmarkStart w:id="36" w:name="_Hlk125453025"/>
          <w:bookmarkStart w:id="37" w:name="_Hlk125455345"/>
          <w:bookmarkStart w:id="38" w:name="_Hlk125455346"/>
          <w:bookmarkStart w:id="39" w:name="_Hlk125455347"/>
          <w:bookmarkStart w:id="40" w:name="_Hlk125455348"/>
          <w:bookmarkStart w:id="41" w:name="_Hlk125455349"/>
          <w:bookmarkStart w:id="42" w:name="_Hlk125455350"/>
          <w:bookmarkStart w:id="43" w:name="_Hlk125455351"/>
          <w:bookmarkStart w:id="44" w:name="_Hlk125455352"/>
          <w:bookmarkStart w:id="45" w:name="_Hlk125455353"/>
          <w:bookmarkStart w:id="46" w:name="_Hlk125455354"/>
          <w:bookmarkStart w:id="47" w:name="_Hlk125469230"/>
          <w:bookmarkStart w:id="48" w:name="_Hlk125469231"/>
          <w:bookmarkStart w:id="49" w:name="_Hlk125469232"/>
          <w:bookmarkStart w:id="50" w:name="_Hlk125469233"/>
          <w:bookmarkStart w:id="51" w:name="_Hlk125471197"/>
          <w:bookmarkStart w:id="52" w:name="_Hlk125471198"/>
          <w:bookmarkStart w:id="53" w:name="_Hlk125551729"/>
          <w:bookmarkStart w:id="54" w:name="_Hlk125551730"/>
          <w:bookmarkStart w:id="55" w:name="_Hlk125551731"/>
          <w:bookmarkStart w:id="56"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7" w:name="_Hlk15534950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8" w:name="_Hlk155202337"/>
    <w:r w:rsidRPr="00B04D0F">
      <w:rPr>
        <w:rFonts w:ascii="Calibri" w:eastAsia="Times New Roman" w:hAnsi="Calibri" w:cs="Calibri"/>
        <w:color w:val="000000"/>
        <w:sz w:val="16"/>
        <w:szCs w:val="16"/>
        <w:lang w:eastAsia="es-ES"/>
      </w:rPr>
      <w:t>“Año de la recuperación y consolidación de la economía peruana”</w:t>
    </w:r>
  </w:p>
  <w:bookmarkEnd w:id="57"/>
  <w:bookmarkEnd w:id="58"/>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D6E32"/>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404"/>
    <w:rsid w:val="00283B0B"/>
    <w:rsid w:val="00285DE5"/>
    <w:rsid w:val="00292A8E"/>
    <w:rsid w:val="00293944"/>
    <w:rsid w:val="002951CF"/>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23C6"/>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51AF"/>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1187</TotalTime>
  <Pages>4</Pages>
  <Words>1044</Words>
  <Characters>6510</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80</cp:revision>
  <cp:lastPrinted>2025-01-15T23:46:00Z</cp:lastPrinted>
  <dcterms:created xsi:type="dcterms:W3CDTF">2024-10-18T21:25:00Z</dcterms:created>
  <dcterms:modified xsi:type="dcterms:W3CDTF">2025-10-02T20:59:00Z</dcterms:modified>
  <cp:category>Plantillas de Grupo</cp:category>
</cp:coreProperties>
</file>