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3A96B8BA"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A77C4C">
        <w:rPr>
          <w:rStyle w:val="Hipervnculo"/>
          <w:rFonts w:asciiTheme="majorHAnsi" w:eastAsia="Times New Roman" w:hAnsiTheme="majorHAnsi"/>
          <w:b/>
          <w:color w:val="auto"/>
          <w:sz w:val="22"/>
          <w:szCs w:val="22"/>
          <w:u w:val="none"/>
          <w:lang w:eastAsia="en-US"/>
        </w:rPr>
        <w:t>013</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MINAM-VMGA-GICA-JICA2</w:t>
      </w:r>
    </w:p>
    <w:p w14:paraId="3BEB2DBA" w14:textId="6CCE3728" w:rsidR="008766A6" w:rsidRDefault="002A3C77" w:rsidP="002A3C77">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00A77C4C" w:rsidRPr="00A77C4C">
        <w:rPr>
          <w:rStyle w:val="Hipervnculo"/>
          <w:rFonts w:asciiTheme="majorHAnsi" w:eastAsia="Times New Roman" w:hAnsiTheme="majorHAnsi"/>
          <w:b/>
          <w:bCs/>
          <w:color w:val="auto"/>
          <w:sz w:val="22"/>
          <w:szCs w:val="22"/>
          <w:u w:val="none"/>
          <w:lang w:eastAsia="en-US"/>
        </w:rPr>
        <w:t>CONTRATACIÓN DEL SERVICIO DE CONFECCIÓN E INSTALACIÓN DE ESTRUCTURAS METÁLICAS PARA EL AUDITORIO Y BAÑOS EN LA SEDE COMPLEMENTARIA DE LA UNIDAD EJECUTORA 003: GESTIÓN INTEGRAL DE LA CALIDAD AMBIENTAL</w:t>
      </w:r>
      <w:r>
        <w:rPr>
          <w:rStyle w:val="Hipervnculo"/>
          <w:rFonts w:asciiTheme="majorHAnsi" w:eastAsia="Times New Roman" w:hAnsiTheme="majorHAnsi"/>
          <w:b/>
          <w:bCs/>
          <w:color w:val="auto"/>
          <w:sz w:val="22"/>
          <w:szCs w:val="22"/>
          <w:u w:val="none"/>
          <w:lang w:eastAsia="en-US"/>
        </w:rPr>
        <w:t>”</w:t>
      </w:r>
    </w:p>
    <w:p w14:paraId="1F8FF7A0" w14:textId="77777777" w:rsidR="002A3C77" w:rsidRPr="00535D86" w:rsidRDefault="002A3C77" w:rsidP="002A3C77">
      <w:pPr>
        <w:widowControl w:val="0"/>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7D07B696" w14:textId="77777777" w:rsidR="00A77C4C" w:rsidRPr="00A77C4C" w:rsidRDefault="00A77C4C" w:rsidP="00A77C4C">
      <w:pPr>
        <w:jc w:val="center"/>
        <w:rPr>
          <w:rFonts w:asciiTheme="majorHAnsi" w:hAnsiTheme="majorHAnsi"/>
          <w:b/>
          <w:sz w:val="22"/>
          <w:szCs w:val="22"/>
        </w:rPr>
      </w:pPr>
      <w:r w:rsidRPr="00A77C4C">
        <w:rPr>
          <w:rFonts w:asciiTheme="majorHAnsi" w:hAnsiTheme="majorHAnsi"/>
          <w:b/>
          <w:sz w:val="22"/>
          <w:szCs w:val="22"/>
        </w:rPr>
        <w:t>Comparación de Precios N° 013-2025- MINAM-VMGA-GICA-JICA2</w:t>
      </w:r>
    </w:p>
    <w:p w14:paraId="168152AA" w14:textId="6081A29F" w:rsidR="008766A6" w:rsidRDefault="00A77C4C" w:rsidP="00A77C4C">
      <w:pPr>
        <w:jc w:val="center"/>
        <w:rPr>
          <w:rFonts w:asciiTheme="majorHAnsi" w:hAnsiTheme="majorHAnsi"/>
          <w:b/>
          <w:sz w:val="22"/>
          <w:szCs w:val="22"/>
        </w:rPr>
      </w:pPr>
      <w:r w:rsidRPr="00A77C4C">
        <w:rPr>
          <w:rFonts w:asciiTheme="majorHAnsi" w:hAnsiTheme="majorHAnsi"/>
          <w:b/>
          <w:sz w:val="22"/>
          <w:szCs w:val="22"/>
        </w:rPr>
        <w:t>“CONTRATACIÓN DEL SERVICIO DE CONFECCIÓN E INSTALACIÓN DE ESTRUCTURAS METÁLICAS PARA EL AUDITORIO Y BAÑOS EN LA SEDE COMPLEMENTARIA DE LA UNIDAD EJECUTORA 003: GESTIÓN INTEGRAL DE LA CALIDAD AMBIENTAL”</w:t>
      </w:r>
    </w:p>
    <w:p w14:paraId="68488F04" w14:textId="77777777" w:rsidR="00A77C4C" w:rsidRPr="000B6C59" w:rsidRDefault="00A77C4C" w:rsidP="00A77C4C">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572FACA6" w14:textId="77777777" w:rsidR="00F651AF" w:rsidRPr="00F651AF" w:rsidRDefault="00F651AF" w:rsidP="00F651AF"/>
    <w:p w14:paraId="6D8BFBB2" w14:textId="77777777" w:rsidR="00A77C4C" w:rsidRPr="00A77C4C" w:rsidRDefault="00A77C4C" w:rsidP="00A77C4C">
      <w:pPr>
        <w:widowControl w:val="0"/>
        <w:jc w:val="center"/>
        <w:rPr>
          <w:rFonts w:asciiTheme="majorHAnsi" w:hAnsiTheme="majorHAnsi"/>
          <w:b/>
          <w:sz w:val="22"/>
          <w:szCs w:val="22"/>
        </w:rPr>
      </w:pPr>
      <w:r w:rsidRPr="00A77C4C">
        <w:rPr>
          <w:rFonts w:asciiTheme="majorHAnsi" w:hAnsiTheme="majorHAnsi"/>
          <w:b/>
          <w:sz w:val="22"/>
          <w:szCs w:val="22"/>
        </w:rPr>
        <w:t>Comparación de Precios N° 013-2025- MINAM-VMGA-GICA-JICA2</w:t>
      </w:r>
    </w:p>
    <w:p w14:paraId="3818628B" w14:textId="2E43CBAF" w:rsidR="002A3C77" w:rsidRDefault="00A77C4C" w:rsidP="00A77C4C">
      <w:pPr>
        <w:widowControl w:val="0"/>
        <w:jc w:val="center"/>
        <w:rPr>
          <w:rStyle w:val="Hipervnculo"/>
          <w:rFonts w:asciiTheme="majorHAnsi" w:eastAsia="Times New Roman" w:hAnsiTheme="majorHAnsi"/>
          <w:b/>
          <w:bCs/>
          <w:color w:val="auto"/>
          <w:sz w:val="22"/>
          <w:szCs w:val="22"/>
          <w:u w:val="none"/>
          <w:lang w:eastAsia="en-US"/>
        </w:rPr>
      </w:pPr>
      <w:r w:rsidRPr="00A77C4C">
        <w:rPr>
          <w:rFonts w:asciiTheme="majorHAnsi" w:hAnsiTheme="majorHAnsi"/>
          <w:b/>
          <w:sz w:val="22"/>
          <w:szCs w:val="22"/>
        </w:rPr>
        <w:t>“CONTRATACIÓN DEL SERVICIO DE CONFECCIÓN E INSTALACIÓN DE ESTRUCTURAS METÁLICAS PARA EL AUDITORIO Y BAÑOS EN LA SEDE COMPLEMENTARIA DE LA UNIDAD EJECUTORA 003: GESTIÓN INTEGRAL DE LA CALIDAD AMBIENTAL”</w:t>
      </w:r>
    </w:p>
    <w:p w14:paraId="5D26D2B2" w14:textId="77777777" w:rsidR="00535D86" w:rsidRPr="00535D86" w:rsidRDefault="00535D86" w:rsidP="00F651AF">
      <w:pPr>
        <w:widowControl w:val="0"/>
        <w:tabs>
          <w:tab w:val="left" w:pos="567"/>
        </w:tabs>
        <w:ind w:right="424"/>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BFFD14C" w:rsidR="00975AC4" w:rsidRDefault="00975AC4" w:rsidP="001940F2">
      <w:pPr>
        <w:rPr>
          <w:rFonts w:asciiTheme="majorHAnsi" w:hAnsiTheme="majorHAnsi"/>
          <w:b/>
          <w:sz w:val="22"/>
          <w:szCs w:val="22"/>
        </w:rPr>
      </w:pPr>
    </w:p>
    <w:p w14:paraId="400D21E8" w14:textId="77777777" w:rsidR="00A77C4C" w:rsidRDefault="00A77C4C"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27F3A0A2" w14:textId="77777777" w:rsidR="00A77C4C" w:rsidRPr="000B6C59" w:rsidRDefault="008766A6" w:rsidP="00A77C4C">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A77C4C" w:rsidRPr="00535D86">
        <w:rPr>
          <w:rFonts w:asciiTheme="majorHAnsi" w:hAnsiTheme="majorHAnsi"/>
          <w:b/>
          <w:sz w:val="22"/>
          <w:szCs w:val="22"/>
        </w:rPr>
        <w:t xml:space="preserve">Comparación de Precios </w:t>
      </w:r>
      <w:r w:rsidR="00A77C4C" w:rsidRPr="00535D86">
        <w:rPr>
          <w:rStyle w:val="Hipervnculo"/>
          <w:rFonts w:asciiTheme="majorHAnsi" w:eastAsia="Times New Roman" w:hAnsiTheme="majorHAnsi"/>
          <w:b/>
          <w:color w:val="auto"/>
          <w:sz w:val="22"/>
          <w:szCs w:val="22"/>
          <w:u w:val="none"/>
          <w:lang w:eastAsia="en-US"/>
        </w:rPr>
        <w:t xml:space="preserve">N° </w:t>
      </w:r>
      <w:r w:rsidR="00A77C4C">
        <w:rPr>
          <w:rStyle w:val="Hipervnculo"/>
          <w:rFonts w:asciiTheme="majorHAnsi" w:eastAsia="Times New Roman" w:hAnsiTheme="majorHAnsi"/>
          <w:b/>
          <w:color w:val="auto"/>
          <w:sz w:val="22"/>
          <w:szCs w:val="22"/>
          <w:u w:val="none"/>
          <w:lang w:eastAsia="en-US"/>
        </w:rPr>
        <w:t>013</w:t>
      </w:r>
      <w:r w:rsidR="00A77C4C" w:rsidRPr="00535D86">
        <w:rPr>
          <w:rStyle w:val="Hipervnculo"/>
          <w:rFonts w:asciiTheme="majorHAnsi" w:eastAsia="Times New Roman" w:hAnsiTheme="majorHAnsi"/>
          <w:b/>
          <w:color w:val="auto"/>
          <w:sz w:val="22"/>
          <w:szCs w:val="22"/>
          <w:u w:val="none"/>
          <w:lang w:eastAsia="en-US"/>
        </w:rPr>
        <w:t>-202</w:t>
      </w:r>
      <w:r w:rsidR="00A77C4C">
        <w:rPr>
          <w:rStyle w:val="Hipervnculo"/>
          <w:rFonts w:asciiTheme="majorHAnsi" w:eastAsia="Times New Roman" w:hAnsiTheme="majorHAnsi"/>
          <w:b/>
          <w:color w:val="auto"/>
          <w:sz w:val="22"/>
          <w:szCs w:val="22"/>
          <w:u w:val="none"/>
          <w:lang w:eastAsia="en-US"/>
        </w:rPr>
        <w:t>5</w:t>
      </w:r>
      <w:r w:rsidR="00A77C4C" w:rsidRPr="00535D86">
        <w:rPr>
          <w:rStyle w:val="Hipervnculo"/>
          <w:rFonts w:asciiTheme="majorHAnsi" w:eastAsia="Times New Roman" w:hAnsiTheme="majorHAnsi"/>
          <w:b/>
          <w:color w:val="auto"/>
          <w:sz w:val="22"/>
          <w:szCs w:val="22"/>
          <w:u w:val="none"/>
          <w:lang w:eastAsia="en-US"/>
        </w:rPr>
        <w:t>- MINAM-VMGA-GICA-JICA2</w:t>
      </w:r>
    </w:p>
    <w:p w14:paraId="486630BB" w14:textId="77777777" w:rsidR="00A77C4C" w:rsidRDefault="00A77C4C" w:rsidP="00A77C4C">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A77C4C">
        <w:rPr>
          <w:rStyle w:val="Hipervnculo"/>
          <w:rFonts w:asciiTheme="majorHAnsi" w:eastAsia="Times New Roman" w:hAnsiTheme="majorHAnsi"/>
          <w:b/>
          <w:bCs/>
          <w:color w:val="auto"/>
          <w:sz w:val="22"/>
          <w:szCs w:val="22"/>
          <w:u w:val="none"/>
          <w:lang w:eastAsia="en-US"/>
        </w:rPr>
        <w:t>CONTRATACIÓN DEL SERVICIO DE CONFECCIÓN E INSTALACIÓN DE ESTRUCTURAS METÁLICAS PARA EL AUDITORIO Y BAÑOS EN LA SEDE COMPLEMENTARIA DE LA UNIDAD EJECUTORA 003: GESTIÓN INTEGRAL DE LA CALIDAD AMBIENTAL</w:t>
      </w:r>
      <w:r>
        <w:rPr>
          <w:rStyle w:val="Hipervnculo"/>
          <w:rFonts w:asciiTheme="majorHAnsi" w:eastAsia="Times New Roman" w:hAnsiTheme="majorHAnsi"/>
          <w:b/>
          <w:bCs/>
          <w:color w:val="auto"/>
          <w:sz w:val="22"/>
          <w:szCs w:val="22"/>
          <w:u w:val="none"/>
          <w:lang w:eastAsia="en-US"/>
        </w:rPr>
        <w:t>”</w:t>
      </w:r>
    </w:p>
    <w:p w14:paraId="47D41774" w14:textId="13685386" w:rsidR="008766A6" w:rsidRPr="000B6C59" w:rsidRDefault="008766A6" w:rsidP="00A77C4C">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77C4C"/>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C4C"/>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1188</TotalTime>
  <Pages>4</Pages>
  <Words>1056</Words>
  <Characters>6579</Characters>
  <Application>Microsoft Office Word</Application>
  <DocSecurity>0</DocSecurity>
  <Lines>54</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80</cp:revision>
  <cp:lastPrinted>2025-01-15T23:46:00Z</cp:lastPrinted>
  <dcterms:created xsi:type="dcterms:W3CDTF">2024-10-18T21:25:00Z</dcterms:created>
  <dcterms:modified xsi:type="dcterms:W3CDTF">2025-10-02T20:01:00Z</dcterms:modified>
  <cp:category>Plantillas de Grupo</cp:category>
</cp:coreProperties>
</file>